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  <w:lang w:val="es-ES_tradnl"/>
        </w:rPr>
        <w:alias w:val="Categoría"/>
        <w:tag w:val=""/>
        <w:id w:val="1543715586"/>
        <w:placeholder>
          <w:docPart w:val="05AE6D5EFB3A425E86FC469AC78EBB0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953FA" w:rsidRPr="00DF57B9" w:rsidRDefault="009C60E5">
          <w:pPr>
            <w:pStyle w:val="Informacindecontacto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t xml:space="preserve">Antofagasta , chile </w:t>
          </w:r>
        </w:p>
      </w:sdtContent>
    </w:sdt>
    <w:p w:rsidR="00E953FA" w:rsidRPr="00DF57B9" w:rsidRDefault="00C47D2F">
      <w:pPr>
        <w:pStyle w:val="Informacindecontacto"/>
        <w:rPr>
          <w:noProof/>
          <w:lang w:val="es-ES_tradnl"/>
        </w:rPr>
      </w:pPr>
      <w:sdt>
        <w:sdtPr>
          <w:rPr>
            <w:noProof/>
            <w:lang w:val="es-ES_tradnl"/>
          </w:rPr>
          <w:alias w:val="Teléfono"/>
          <w:tag w:val="Teléfono"/>
          <w:id w:val="599758962"/>
          <w:placeholder>
            <w:docPart w:val="C8CE66F01AA44D52AAE078728300EC0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C60E5">
            <w:rPr>
              <w:noProof/>
              <w:lang w:val="es-ES_tradnl"/>
            </w:rPr>
            <w:t>50158703</w:t>
          </w:r>
        </w:sdtContent>
      </w:sdt>
    </w:p>
    <w:sdt>
      <w:sdtPr>
        <w:rPr>
          <w:noProof/>
          <w:lang w:val="es-ES_tradnl"/>
        </w:rPr>
        <w:alias w:val="Sitio web"/>
        <w:tag w:val="Sitio web"/>
        <w:id w:val="48967594"/>
        <w:placeholder>
          <w:docPart w:val="E1F678E2442743C9B29961B3A062830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E953FA" w:rsidRPr="00DF57B9" w:rsidRDefault="009C60E5">
          <w:pPr>
            <w:pStyle w:val="Informacindecontacto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t>552-544870</w:t>
          </w:r>
        </w:p>
      </w:sdtContent>
    </w:sdt>
    <w:sdt>
      <w:sdtPr>
        <w:rPr>
          <w:rStyle w:val="nfasis"/>
          <w:noProof/>
          <w:lang w:val="es-ES_tradnl"/>
        </w:rPr>
        <w:alias w:val="Correo electrónico"/>
        <w:tag w:val=""/>
        <w:id w:val="1889536063"/>
        <w:placeholder>
          <w:docPart w:val="557A4967B3CA40448F8E3F6607BE8D0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E953FA" w:rsidRPr="00DF57B9" w:rsidRDefault="009C60E5">
          <w:pPr>
            <w:pStyle w:val="Informacindecontacto"/>
            <w:rPr>
              <w:rStyle w:val="nfasis"/>
              <w:noProof/>
              <w:lang w:val="es-ES_tradnl"/>
            </w:rPr>
          </w:pPr>
          <w:r w:rsidRPr="009C60E5">
            <w:rPr>
              <w:rStyle w:val="nfasis"/>
              <w:noProof/>
              <w:lang w:val="es-ES_tradnl"/>
            </w:rPr>
            <w:t>Hector</w:t>
          </w:r>
          <w:r>
            <w:rPr>
              <w:rStyle w:val="nfasis"/>
              <w:noProof/>
              <w:lang w:val="es-ES_tradnl"/>
            </w:rPr>
            <w:t>-rodriguez</w:t>
          </w:r>
          <w:r w:rsidRPr="009C60E5">
            <w:rPr>
              <w:rStyle w:val="nfasis"/>
              <w:noProof/>
              <w:lang w:val="es-ES_tradnl"/>
            </w:rPr>
            <w:t>@hotmail.cl</w:t>
          </w:r>
        </w:p>
      </w:sdtContent>
    </w:sdt>
    <w:p w:rsidR="00E953FA" w:rsidRPr="00DF57B9" w:rsidRDefault="009C60E5" w:rsidP="009C60E5">
      <w:pPr>
        <w:pStyle w:val="Nombre"/>
        <w:pBdr>
          <w:bottom w:val="single" w:sz="4" w:space="10" w:color="4A66AC" w:themeColor="accent1"/>
        </w:pBdr>
        <w:ind w:left="0"/>
        <w:rPr>
          <w:noProof/>
          <w:lang w:val="es-ES_tradnl"/>
        </w:rPr>
      </w:pPr>
      <w:r>
        <w:rPr>
          <w:noProof/>
          <w:lang w:val="es-ES_tradnl"/>
        </w:rPr>
        <w:t xml:space="preserve">hector Andres Rodriguez ROmo </w:t>
      </w:r>
    </w:p>
    <w:tbl>
      <w:tblPr>
        <w:tblStyle w:val="Informeanual"/>
        <w:tblW w:w="5010" w:type="pct"/>
        <w:tblLook w:val="04A0" w:firstRow="1" w:lastRow="0" w:firstColumn="1" w:lastColumn="0" w:noHBand="0" w:noVBand="1"/>
        <w:tblDescription w:val="Resume"/>
      </w:tblPr>
      <w:tblGrid>
        <w:gridCol w:w="2263"/>
        <w:gridCol w:w="20"/>
        <w:gridCol w:w="7877"/>
      </w:tblGrid>
      <w:tr w:rsidR="00E953FA" w:rsidRPr="00DF57B9" w:rsidTr="0034458C">
        <w:tc>
          <w:tcPr>
            <w:tcW w:w="2263" w:type="dxa"/>
          </w:tcPr>
          <w:p w:rsidR="00E953FA" w:rsidRDefault="009C60E5" w:rsidP="00C47D2F">
            <w:pPr>
              <w:pStyle w:val="Ttulo1"/>
              <w:jc w:val="left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datos personales </w:t>
            </w:r>
          </w:p>
          <w:p w:rsidR="009C60E5" w:rsidRPr="009C60E5" w:rsidRDefault="009C60E5" w:rsidP="009C60E5">
            <w:pPr>
              <w:rPr>
                <w:lang w:val="es-ES_tradnl"/>
              </w:rPr>
            </w:pPr>
          </w:p>
        </w:tc>
        <w:tc>
          <w:tcPr>
            <w:tcW w:w="20" w:type="dxa"/>
          </w:tcPr>
          <w:p w:rsidR="00E953FA" w:rsidRDefault="00E953FA">
            <w:pPr>
              <w:rPr>
                <w:noProof/>
                <w:lang w:val="es-ES_tradnl"/>
              </w:rPr>
            </w:pPr>
          </w:p>
          <w:p w:rsidR="009C60E5" w:rsidRPr="00DF57B9" w:rsidRDefault="009C60E5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Default="009C60E5" w:rsidP="009C60E5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 w:rsidRPr="00802822">
              <w:rPr>
                <w:b/>
                <w:noProof/>
                <w:color w:val="auto"/>
                <w:lang w:val="es-ES_tradnl"/>
              </w:rPr>
              <w:t xml:space="preserve">Fecha de nacimiento </w:t>
            </w:r>
            <w:r w:rsidR="00802822">
              <w:rPr>
                <w:b/>
                <w:noProof/>
                <w:lang w:val="es-ES_tradnl"/>
              </w:rPr>
              <w:t xml:space="preserve">      </w:t>
            </w:r>
            <w:r w:rsidRPr="00802822">
              <w:rPr>
                <w:b/>
                <w:noProof/>
                <w:lang w:val="es-ES_tradnl"/>
              </w:rPr>
              <w:t xml:space="preserve"> </w:t>
            </w:r>
            <w:r>
              <w:rPr>
                <w:noProof/>
                <w:lang w:val="es-ES_tradnl"/>
              </w:rPr>
              <w:t>05 de octubre 1993</w:t>
            </w:r>
          </w:p>
          <w:p w:rsidR="009C60E5" w:rsidRDefault="00167050" w:rsidP="009C60E5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 w:rsidRPr="00802822">
              <w:rPr>
                <w:b/>
                <w:noProof/>
                <w:color w:val="auto"/>
                <w:lang w:val="es-ES_tradnl"/>
              </w:rPr>
              <w:t>Rut</w:t>
            </w:r>
            <w:r w:rsidR="009C60E5" w:rsidRPr="00802822">
              <w:rPr>
                <w:b/>
                <w:noProof/>
                <w:color w:val="auto"/>
                <w:lang w:val="es-ES_tradnl"/>
              </w:rPr>
              <w:t xml:space="preserve">  </w:t>
            </w:r>
            <w:r w:rsidR="009C60E5">
              <w:rPr>
                <w:noProof/>
                <w:lang w:val="es-ES_tradnl"/>
              </w:rPr>
              <w:t xml:space="preserve">                                       </w:t>
            </w:r>
            <w:r w:rsidR="00802822">
              <w:rPr>
                <w:noProof/>
                <w:lang w:val="es-ES_tradnl"/>
              </w:rPr>
              <w:t xml:space="preserve">  </w:t>
            </w:r>
            <w:r w:rsidR="009C60E5">
              <w:rPr>
                <w:noProof/>
                <w:lang w:val="es-ES_tradnl"/>
              </w:rPr>
              <w:t>18</w:t>
            </w:r>
            <w:r w:rsidR="00802822">
              <w:rPr>
                <w:noProof/>
                <w:lang w:val="es-ES_tradnl"/>
              </w:rPr>
              <w:t xml:space="preserve">501998-5 </w:t>
            </w:r>
          </w:p>
          <w:p w:rsidR="009C60E5" w:rsidRDefault="009C60E5" w:rsidP="009C60E5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 w:rsidRPr="00802822">
              <w:rPr>
                <w:b/>
                <w:noProof/>
                <w:color w:val="auto"/>
                <w:lang w:val="es-ES_tradnl"/>
              </w:rPr>
              <w:t>D</w:t>
            </w:r>
            <w:r w:rsidR="00167050" w:rsidRPr="00802822">
              <w:rPr>
                <w:b/>
                <w:noProof/>
                <w:color w:val="auto"/>
                <w:lang w:val="es-ES_tradnl"/>
              </w:rPr>
              <w:t>ireccio</w:t>
            </w:r>
            <w:r w:rsidRPr="00802822">
              <w:rPr>
                <w:b/>
                <w:noProof/>
                <w:color w:val="auto"/>
                <w:lang w:val="es-ES_tradnl"/>
              </w:rPr>
              <w:t>n</w:t>
            </w:r>
            <w:r w:rsidR="00167050" w:rsidRPr="00802822">
              <w:rPr>
                <w:b/>
                <w:noProof/>
                <w:color w:val="auto"/>
                <w:lang w:val="es-ES_tradnl"/>
              </w:rPr>
              <w:t xml:space="preserve"> </w:t>
            </w:r>
            <w:r w:rsidR="00167050">
              <w:rPr>
                <w:noProof/>
                <w:lang w:val="es-ES_tradnl"/>
              </w:rPr>
              <w:t xml:space="preserve">  </w:t>
            </w:r>
            <w:r>
              <w:rPr>
                <w:noProof/>
                <w:lang w:val="es-ES_tradnl"/>
              </w:rPr>
              <w:t xml:space="preserve">                         </w:t>
            </w:r>
            <w:r w:rsidR="00802822">
              <w:rPr>
                <w:noProof/>
                <w:lang w:val="es-ES_tradnl"/>
              </w:rPr>
              <w:t xml:space="preserve"> </w:t>
            </w:r>
            <w:r>
              <w:rPr>
                <w:noProof/>
                <w:lang w:val="es-ES_tradnl"/>
              </w:rPr>
              <w:t xml:space="preserve">  Psj Las Grullas #9695 , Antofagasta </w:t>
            </w:r>
          </w:p>
          <w:p w:rsidR="00802822" w:rsidRPr="00802822" w:rsidRDefault="00802822" w:rsidP="009C60E5">
            <w:pPr>
              <w:pStyle w:val="Textodelcurrculumvtae"/>
              <w:spacing w:line="264" w:lineRule="auto"/>
              <w:ind w:right="360"/>
              <w:rPr>
                <w:b/>
                <w:noProof/>
                <w:lang w:val="es-ES_tradnl"/>
              </w:rPr>
            </w:pPr>
            <w:r>
              <w:rPr>
                <w:b/>
                <w:noProof/>
                <w:color w:val="auto"/>
                <w:lang w:val="es-ES_tradnl"/>
              </w:rPr>
              <w:t xml:space="preserve">Licencias                                </w:t>
            </w:r>
            <w:r w:rsidRPr="00802822">
              <w:rPr>
                <w:noProof/>
                <w:color w:val="7F7F7F" w:themeColor="text1" w:themeTint="80"/>
                <w:lang w:val="es-ES_tradnl"/>
              </w:rPr>
              <w:t>B -D</w:t>
            </w:r>
          </w:p>
        </w:tc>
      </w:tr>
      <w:tr w:rsidR="00E953FA" w:rsidRPr="00DF57B9" w:rsidTr="0034458C">
        <w:tc>
          <w:tcPr>
            <w:tcW w:w="2263" w:type="dxa"/>
          </w:tcPr>
          <w:p w:rsidR="009C60E5" w:rsidRDefault="00C47D2F" w:rsidP="009C60E5">
            <w:pPr>
              <w:pStyle w:val="Ttulo1"/>
              <w:jc w:val="left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 </w:t>
            </w:r>
            <w:r w:rsidR="009C60E5">
              <w:rPr>
                <w:noProof/>
                <w:lang w:val="es-ES_tradnl"/>
              </w:rPr>
              <w:t xml:space="preserve"> objetivos </w:t>
            </w:r>
          </w:p>
          <w:p w:rsidR="00E953FA" w:rsidRPr="00DF57B9" w:rsidRDefault="009C60E5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  </w:t>
            </w:r>
          </w:p>
        </w:tc>
        <w:tc>
          <w:tcPr>
            <w:tcW w:w="20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DF57B9" w:rsidRDefault="00167050" w:rsidP="009C60E5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 Dar a conocer </w:t>
            </w:r>
            <w:r w:rsidR="009C60E5">
              <w:rPr>
                <w:noProof/>
                <w:lang w:val="es-ES_tradnl"/>
              </w:rPr>
              <w:t xml:space="preserve"> las areas en que me he desempeñado , demostrar mis capacidades de adaptacion y buen desempeño en en trabajo y a la vez desarrolarme y capacitarme en lo que me ofrecen como empresa y equipo .</w:t>
            </w:r>
          </w:p>
        </w:tc>
      </w:tr>
      <w:tr w:rsidR="00E953FA" w:rsidRPr="00DF57B9" w:rsidTr="0034458C">
        <w:tc>
          <w:tcPr>
            <w:tcW w:w="2263" w:type="dxa"/>
          </w:tcPr>
          <w:p w:rsidR="00E953FA" w:rsidRPr="00DF57B9" w:rsidRDefault="00671A6A" w:rsidP="0034458C">
            <w:pPr>
              <w:pStyle w:val="Ttulo1"/>
              <w:jc w:val="left"/>
              <w:rPr>
                <w:noProof/>
                <w:lang w:val="es-ES_tradnl"/>
              </w:rPr>
            </w:pPr>
            <w:bookmarkStart w:id="0" w:name="_GoBack"/>
            <w:r w:rsidRPr="00DF57B9">
              <w:rPr>
                <w:noProof/>
                <w:lang w:val="es-ES_tradnl"/>
              </w:rPr>
              <w:t>Experiencia</w:t>
            </w:r>
          </w:p>
        </w:tc>
        <w:tc>
          <w:tcPr>
            <w:tcW w:w="20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1436861535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221802691"/>
                  <w:placeholder>
                    <w:docPart w:val="3B854C7FDFF84B44A3FCD9BF726D0A22"/>
                  </w:placeholder>
                  <w15:color w:val="C0C0C0"/>
                  <w15:repeatingSectionItem/>
                </w:sdtPr>
                <w:sdtEndPr/>
                <w:sdtContent>
                  <w:p w:rsidR="00DF57B9" w:rsidRPr="0034458C" w:rsidRDefault="009C60E5" w:rsidP="00AC03C7">
                    <w:pPr>
                      <w:pStyle w:val="Ttulo2"/>
                      <w:spacing w:line="264" w:lineRule="auto"/>
                      <w:rPr>
                        <w:noProof/>
                        <w:color w:val="auto"/>
                        <w:lang w:val="es-ES_tradnl"/>
                      </w:rPr>
                    </w:pPr>
                    <w:r w:rsidRPr="0034458C">
                      <w:rPr>
                        <w:noProof/>
                        <w:color w:val="auto"/>
                        <w:lang w:val="es-ES_tradnl"/>
                      </w:rPr>
                      <w:t>guardia de seguridad , empresa RB</w:t>
                    </w:r>
                  </w:p>
                  <w:p w:rsidR="00DF57B9" w:rsidRPr="00DF57B9" w:rsidRDefault="009C60E5" w:rsidP="00AC03C7">
                    <w:pPr>
                      <w:pStyle w:val="Textodelcurrculumvtae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Marzo 2015 – a la fecha </w:t>
                    </w:r>
                  </w:p>
                  <w:p w:rsidR="00DF57B9" w:rsidRPr="00DF57B9" w:rsidRDefault="0034458C" w:rsidP="00AC03C7">
                    <w:pPr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Prestandole servicio a ferrovial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68699791"/>
                  <w:placeholder>
                    <w:docPart w:val="3B854C7FDFF84B44A3FCD9BF726D0A22"/>
                  </w:placeholder>
                  <w15:color w:val="C0C0C0"/>
                  <w15:repeatingSectionItem/>
                </w:sdtPr>
                <w:sdtEndPr/>
                <w:sdtContent>
                  <w:p w:rsidR="00DF57B9" w:rsidRPr="0034458C" w:rsidRDefault="0034458C" w:rsidP="00AC03C7">
                    <w:pPr>
                      <w:pStyle w:val="Ttulo2"/>
                      <w:spacing w:line="264" w:lineRule="auto"/>
                      <w:rPr>
                        <w:noProof/>
                        <w:color w:val="auto"/>
                        <w:lang w:val="es-ES_tradnl"/>
                      </w:rPr>
                    </w:pPr>
                    <w:r w:rsidRPr="0034458C">
                      <w:rPr>
                        <w:noProof/>
                        <w:color w:val="auto"/>
                        <w:lang w:val="es-ES_tradnl"/>
                      </w:rPr>
                      <w:t>operador de maquinaria , empresa Servcon</w:t>
                    </w:r>
                  </w:p>
                  <w:p w:rsidR="00DF57B9" w:rsidRDefault="0034458C" w:rsidP="00AC03C7">
                    <w:pPr>
                      <w:pStyle w:val="Textodelcurrculumvtae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Noviembre 2014 – enero 2015</w:t>
                    </w:r>
                  </w:p>
                  <w:p w:rsidR="0034458C" w:rsidRDefault="0034458C" w:rsidP="00AC03C7">
                    <w:pPr>
                      <w:pStyle w:val="Textodelcurrculumvtae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Operador de minicargador en empresa servcon prestandole servicios </w:t>
                    </w:r>
                  </w:p>
                  <w:p w:rsidR="00167050" w:rsidRPr="00167050" w:rsidRDefault="0034458C" w:rsidP="00167050">
                    <w:pPr>
                      <w:pStyle w:val="Textodelcurrculumvtae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A minera Esperanza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1286543590"/>
                  <w:placeholder>
                    <w:docPart w:val="8641B4B25FCD4A1F9168CFD7BBE9C065"/>
                  </w:placeholder>
                  <w15:color w:val="C0C0C0"/>
                  <w15:repeatingSectionItem/>
                </w:sdtPr>
                <w:sdtContent>
                  <w:p w:rsidR="00167050" w:rsidRDefault="00167050" w:rsidP="00167050">
                    <w:pPr>
                      <w:pStyle w:val="Ttulo2"/>
                      <w:spacing w:line="264" w:lineRule="auto"/>
                      <w:rPr>
                        <w:color w:val="auto"/>
                      </w:rPr>
                    </w:pPr>
                    <w:r w:rsidRPr="0034458C">
                      <w:rPr>
                        <w:noProof/>
                        <w:color w:val="auto"/>
                        <w:lang w:val="es-ES_tradnl"/>
                      </w:rPr>
                      <w:t>operador</w:t>
                    </w:r>
                    <w:r>
                      <w:rPr>
                        <w:noProof/>
                        <w:color w:val="auto"/>
                        <w:lang w:val="es-ES_tradnl"/>
                      </w:rPr>
                      <w:t xml:space="preserve"> de LIXIVIACI</w:t>
                    </w:r>
                    <w:r w:rsidRPr="00167050">
                      <w:rPr>
                        <w:color w:val="auto"/>
                      </w:rPr>
                      <w:t>ÓN</w:t>
                    </w:r>
                    <w:r>
                      <w:rPr>
                        <w:color w:val="auto"/>
                      </w:rPr>
                      <w:t>,  EMPRESA sGs cIMM</w:t>
                    </w:r>
                  </w:p>
                  <w:p w:rsidR="00802822" w:rsidRDefault="00167050" w:rsidP="00802822">
                    <w:pPr>
                      <w:pStyle w:val="Textodelcurrculumvtae"/>
                    </w:pPr>
                    <w:r>
                      <w:t xml:space="preserve">Abril 2012  - junio 2014 </w:t>
                    </w:r>
                  </w:p>
                  <w:p w:rsidR="00167050" w:rsidRPr="00167050" w:rsidRDefault="00167050" w:rsidP="00802822">
                    <w:pPr>
                      <w:pStyle w:val="Textodelcurrculumvtae"/>
                    </w:pPr>
                    <w:r>
                      <w:t>Operador de lixiviación en mantos blancos por empresa SGS CIMM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004821954"/>
                  <w:placeholder>
                    <w:docPart w:val="BAFBB431C5244DE8B551E5B56EAE06F4"/>
                  </w:placeholder>
                  <w15:color w:val="C0C0C0"/>
                  <w15:repeatingSectionItem/>
                </w:sdtPr>
                <w:sdtContent>
                  <w:p w:rsidR="00167050" w:rsidRDefault="00167050" w:rsidP="00167050">
                    <w:pPr>
                      <w:pStyle w:val="Ttulo2"/>
                      <w:spacing w:line="264" w:lineRule="auto"/>
                      <w:rPr>
                        <w:noProof/>
                        <w:color w:val="auto"/>
                        <w:lang w:val="es-ES_tradnl"/>
                      </w:rPr>
                    </w:pPr>
                    <w:r>
                      <w:rPr>
                        <w:noProof/>
                        <w:color w:val="auto"/>
                        <w:lang w:val="es-ES_tradnl"/>
                      </w:rPr>
                      <w:t xml:space="preserve">guardia de seguridad , empresa royal support </w:t>
                    </w:r>
                  </w:p>
                  <w:p w:rsidR="00167050" w:rsidRDefault="00167050" w:rsidP="00802822">
                    <w:pPr>
                      <w:pStyle w:val="Textodelcurrculumvtae"/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>Septiembre 2011 – diciembre 2011</w:t>
                    </w:r>
                  </w:p>
                  <w:p w:rsidR="00E953FA" w:rsidRPr="00167050" w:rsidRDefault="00167050" w:rsidP="00802822">
                    <w:pPr>
                      <w:pStyle w:val="Textodelcurrculumvtae"/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>Prestándole servicio a la empresa Sigdo Koppers (SKSI)</w:t>
                    </w:r>
                  </w:p>
                </w:sdtContent>
              </w:sdt>
            </w:sdtContent>
          </w:sdt>
        </w:tc>
      </w:tr>
      <w:bookmarkEnd w:id="0"/>
      <w:tr w:rsidR="00E953FA" w:rsidRPr="00DF57B9" w:rsidTr="0034458C">
        <w:tc>
          <w:tcPr>
            <w:tcW w:w="2263" w:type="dxa"/>
          </w:tcPr>
          <w:p w:rsidR="00E953FA" w:rsidRPr="00DF57B9" w:rsidRDefault="00671A6A" w:rsidP="00C47D2F">
            <w:pPr>
              <w:pStyle w:val="Ttulo1"/>
              <w:jc w:val="left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Formación</w:t>
            </w:r>
          </w:p>
        </w:tc>
        <w:tc>
          <w:tcPr>
            <w:tcW w:w="20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126388115"/>
                  <w:placeholder>
                    <w:docPart w:val="460B9B217C40467594B7172764A45437"/>
                  </w:placeholder>
                  <w15:repeatingSectionItem/>
                </w:sdtPr>
                <w:sdtEndPr/>
                <w:sdtContent>
                  <w:p w:rsidR="00DF57B9" w:rsidRPr="00802822" w:rsidRDefault="00167050" w:rsidP="00DF57B9">
                    <w:pPr>
                      <w:pStyle w:val="Ttulo2"/>
                      <w:rPr>
                        <w:noProof/>
                        <w:color w:val="auto"/>
                        <w:lang w:val="es-ES_tradnl"/>
                      </w:rPr>
                    </w:pPr>
                    <w:r w:rsidRPr="00802822">
                      <w:rPr>
                        <w:noProof/>
                        <w:color w:val="auto"/>
                        <w:lang w:val="es-ES_tradnl"/>
                      </w:rPr>
                      <w:t>Liceo industrial eulogio Gordo  Moneo a -16</w:t>
                    </w:r>
                  </w:p>
                  <w:p w:rsidR="00E953FA" w:rsidRPr="00DF57B9" w:rsidRDefault="00167050" w:rsidP="00167050">
                    <w:pPr>
                      <w:spacing w:after="140" w:line="264" w:lineRule="auto"/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Tecnico en explotacion minera </w:t>
                    </w:r>
                  </w:p>
                </w:sdtContent>
              </w:sdt>
            </w:sdtContent>
          </w:sdt>
        </w:tc>
      </w:tr>
      <w:tr w:rsidR="00E953FA" w:rsidRPr="00DF57B9" w:rsidTr="0034458C">
        <w:tc>
          <w:tcPr>
            <w:tcW w:w="2263" w:type="dxa"/>
          </w:tcPr>
          <w:p w:rsidR="00802822" w:rsidRPr="00802822" w:rsidRDefault="00802822" w:rsidP="00C47D2F">
            <w:pPr>
              <w:pStyle w:val="Ttulo1"/>
              <w:jc w:val="left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cursos </w:t>
            </w:r>
          </w:p>
        </w:tc>
        <w:tc>
          <w:tcPr>
            <w:tcW w:w="20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802822" w:rsidRDefault="00802822" w:rsidP="00802822">
            <w:pPr>
              <w:pStyle w:val="Textodelcurrculumvtae"/>
              <w:spacing w:line="264" w:lineRule="auto"/>
              <w:ind w:right="1349"/>
              <w:rPr>
                <w:b/>
                <w:noProof/>
                <w:color w:val="auto"/>
                <w:lang w:val="es-ES_tradnl"/>
              </w:rPr>
            </w:pPr>
            <w:r w:rsidRPr="00802822">
              <w:rPr>
                <w:b/>
                <w:noProof/>
                <w:color w:val="auto"/>
                <w:lang w:val="es-ES_tradnl"/>
              </w:rPr>
              <w:t xml:space="preserve">2010 – 2011 </w:t>
            </w:r>
          </w:p>
          <w:p w:rsidR="00802822" w:rsidRDefault="00802822" w:rsidP="00802822">
            <w:pPr>
              <w:pStyle w:val="Textodelcurrculumvtae"/>
              <w:spacing w:line="264" w:lineRule="auto"/>
              <w:ind w:right="1349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Curso de capacitacion de seguridad basada en el cmportamiento en CEIM otorgada por Minera Escondida Limitada </w:t>
            </w:r>
          </w:p>
          <w:p w:rsidR="00802822" w:rsidRDefault="00802822" w:rsidP="00802822">
            <w:pPr>
              <w:pStyle w:val="Textodelcurrculumvtae"/>
              <w:spacing w:line="264" w:lineRule="auto"/>
              <w:ind w:right="1349"/>
              <w:rPr>
                <w:noProof/>
                <w:lang w:val="es-ES_tradnl"/>
              </w:rPr>
            </w:pPr>
          </w:p>
          <w:p w:rsidR="00802822" w:rsidRPr="00802822" w:rsidRDefault="00802822" w:rsidP="00802822">
            <w:pPr>
              <w:pStyle w:val="Textodelcurrculumvtae"/>
              <w:spacing w:line="264" w:lineRule="auto"/>
              <w:ind w:right="1349"/>
              <w:rPr>
                <w:b/>
                <w:noProof/>
                <w:color w:val="auto"/>
                <w:lang w:val="es-ES_tradnl"/>
              </w:rPr>
            </w:pPr>
            <w:r w:rsidRPr="00802822">
              <w:rPr>
                <w:b/>
                <w:noProof/>
                <w:color w:val="auto"/>
                <w:lang w:val="es-ES_tradnl"/>
              </w:rPr>
              <w:t>2011</w:t>
            </w:r>
          </w:p>
          <w:p w:rsidR="00802822" w:rsidRDefault="00802822" w:rsidP="00802822">
            <w:pPr>
              <w:pStyle w:val="Textodelcurrculumvtae"/>
              <w:spacing w:line="264" w:lineRule="auto"/>
              <w:ind w:right="1349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Curso de maquinaria pesada en inacap (Retroexcavadora, Cargador Frontal excavadora y minicargador)</w:t>
            </w:r>
          </w:p>
          <w:p w:rsidR="00C47D2F" w:rsidRPr="00DF57B9" w:rsidRDefault="00C47D2F" w:rsidP="00802822">
            <w:pPr>
              <w:pStyle w:val="Textodelcurrculumvtae"/>
              <w:spacing w:line="264" w:lineRule="auto"/>
              <w:ind w:right="1349"/>
              <w:rPr>
                <w:noProof/>
                <w:lang w:val="es-ES_tradnl"/>
              </w:rPr>
            </w:pPr>
          </w:p>
        </w:tc>
      </w:tr>
    </w:tbl>
    <w:p w:rsidR="00C47D2F" w:rsidRPr="00C47D2F" w:rsidRDefault="00C47D2F" w:rsidP="00C47D2F">
      <w:pPr>
        <w:tabs>
          <w:tab w:val="left" w:pos="1829"/>
        </w:tabs>
        <w:jc w:val="center"/>
        <w:rPr>
          <w:b/>
          <w:noProof/>
          <w:color w:val="auto"/>
          <w:lang w:val="es-ES_tradnl"/>
        </w:rPr>
      </w:pPr>
      <w:r w:rsidRPr="00C47D2F">
        <w:rPr>
          <w:b/>
          <w:noProof/>
          <w:color w:val="auto"/>
          <w:lang w:val="es-ES_tradnl"/>
        </w:rPr>
        <w:t>Disponibilidad  Inmediata.-</w:t>
      </w:r>
    </w:p>
    <w:sectPr w:rsidR="00C47D2F" w:rsidRPr="00C47D2F" w:rsidSect="009C7C5D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E5" w:rsidRDefault="009C60E5">
      <w:pPr>
        <w:spacing w:before="0" w:after="0" w:line="240" w:lineRule="auto"/>
      </w:pPr>
      <w:r>
        <w:separator/>
      </w:r>
    </w:p>
  </w:endnote>
  <w:endnote w:type="continuationSeparator" w:id="0">
    <w:p w:rsidR="009C60E5" w:rsidRDefault="009C60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C47D2F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E5" w:rsidRDefault="009C60E5">
      <w:pPr>
        <w:spacing w:before="0" w:after="0" w:line="240" w:lineRule="auto"/>
      </w:pPr>
      <w:r>
        <w:separator/>
      </w:r>
    </w:p>
  </w:footnote>
  <w:footnote w:type="continuationSeparator" w:id="0">
    <w:p w:rsidR="009C60E5" w:rsidRDefault="009C60E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5"/>
    <w:rsid w:val="00047D69"/>
    <w:rsid w:val="000F33A6"/>
    <w:rsid w:val="00167050"/>
    <w:rsid w:val="001B6A86"/>
    <w:rsid w:val="002039EC"/>
    <w:rsid w:val="0034458C"/>
    <w:rsid w:val="0035607F"/>
    <w:rsid w:val="004B617A"/>
    <w:rsid w:val="005C02C4"/>
    <w:rsid w:val="00671A6A"/>
    <w:rsid w:val="007F4112"/>
    <w:rsid w:val="00802822"/>
    <w:rsid w:val="009C60E5"/>
    <w:rsid w:val="009C7C5D"/>
    <w:rsid w:val="00A11106"/>
    <w:rsid w:val="00AA095A"/>
    <w:rsid w:val="00AC03C7"/>
    <w:rsid w:val="00C47D2F"/>
    <w:rsid w:val="00CB5F70"/>
    <w:rsid w:val="00DF57B9"/>
    <w:rsid w:val="00E36737"/>
    <w:rsid w:val="00E85F71"/>
    <w:rsid w:val="00E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A49E249-FD0C-47BB-BA5A-D9ADCC4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A66AC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90A1CF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4A66AC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A66AC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A66AC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3255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3255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4A66AC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A66AC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4A66AC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4A66AC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4A66AC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4A66AC" w:themeColor="accent1"/>
        <w:left w:val="single" w:sz="4" w:space="6" w:color="4A66AC" w:themeColor="accent1"/>
        <w:bottom w:val="single" w:sz="4" w:space="4" w:color="4A66AC" w:themeColor="accent1"/>
        <w:right w:val="single" w:sz="4" w:space="6" w:color="4A66AC" w:themeColor="accent1"/>
      </w:pBdr>
      <w:shd w:val="clear" w:color="auto" w:fill="4A66AC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7050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7050"/>
    <w:rPr>
      <w:kern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7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mno\AppData\Roaming\Microsoft\Templates\Curr&#237;culum%20atempo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AE6D5EFB3A425E86FC469AC78E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83E8-8A52-4B4F-9B75-8F24711CD0E0}"/>
      </w:docPartPr>
      <w:docPartBody>
        <w:p w:rsidR="00000000" w:rsidRDefault="00F1081D">
          <w:pPr>
            <w:pStyle w:val="05AE6D5EFB3A425E86FC469AC78EBB02"/>
          </w:pPr>
          <w:r w:rsidRPr="000F33A6">
            <w:t>[Código postal, ciudad y provincia o estado]</w:t>
          </w:r>
        </w:p>
      </w:docPartBody>
    </w:docPart>
    <w:docPart>
      <w:docPartPr>
        <w:name w:val="C8CE66F01AA44D52AAE078728300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3E01-F238-4CB2-B881-F1DFF6F81C89}"/>
      </w:docPartPr>
      <w:docPartBody>
        <w:p w:rsidR="00000000" w:rsidRDefault="00F1081D">
          <w:pPr>
            <w:pStyle w:val="C8CE66F01AA44D52AAE078728300EC08"/>
          </w:pPr>
          <w:r w:rsidRPr="000F33A6">
            <w:t>[Teléfono]</w:t>
          </w:r>
        </w:p>
      </w:docPartBody>
    </w:docPart>
    <w:docPart>
      <w:docPartPr>
        <w:name w:val="E1F678E2442743C9B29961B3A062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522E-395C-4C08-A5BF-8F2FB5E6063D}"/>
      </w:docPartPr>
      <w:docPartBody>
        <w:p w:rsidR="00000000" w:rsidRDefault="00F1081D">
          <w:pPr>
            <w:pStyle w:val="E1F678E2442743C9B29961B3A0628305"/>
          </w:pPr>
          <w:r w:rsidRPr="000F33A6">
            <w:t>[Sitio web]</w:t>
          </w:r>
        </w:p>
      </w:docPartBody>
    </w:docPart>
    <w:docPart>
      <w:docPartPr>
        <w:name w:val="557A4967B3CA40448F8E3F6607BE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CCAF-09DD-41AD-A971-A01E779F6F05}"/>
      </w:docPartPr>
      <w:docPartBody>
        <w:p w:rsidR="00000000" w:rsidRDefault="00F1081D">
          <w:pPr>
            <w:pStyle w:val="557A4967B3CA40448F8E3F6607BE8D00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3B854C7FDFF84B44A3FCD9BF726D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6F4E-8CB8-436E-B5B3-35B8B4114264}"/>
      </w:docPartPr>
      <w:docPartBody>
        <w:p w:rsidR="00000000" w:rsidRDefault="00F1081D">
          <w:pPr>
            <w:pStyle w:val="3B854C7FDFF84B44A3FCD9BF726D0A22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</w:t>
          </w:r>
          <w:r>
            <w:rPr>
              <w:rStyle w:val="Textodelmarcadordeposicin"/>
            </w:rPr>
            <w:t>rts of a table.</w:t>
          </w:r>
        </w:p>
      </w:docPartBody>
    </w:docPart>
    <w:docPart>
      <w:docPartPr>
        <w:name w:val="460B9B217C40467594B7172764A4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C4DB-30EE-414A-BD85-9A17336B5E57}"/>
      </w:docPartPr>
      <w:docPartBody>
        <w:p w:rsidR="00000000" w:rsidRDefault="00F1081D">
          <w:pPr>
            <w:pStyle w:val="460B9B217C40467594B7172764A45437"/>
          </w:pPr>
          <w:r>
            <w:rPr>
              <w:rStyle w:val="Textodelmarcadordeposicin"/>
            </w:rPr>
            <w:t>Enter any content that you want to repeat, including other content con</w:t>
          </w:r>
          <w:r>
            <w:rPr>
              <w:rStyle w:val="Textodelmarcadordeposicin"/>
            </w:rPr>
            <w:t>trols. You can also insert this control around table rows in order to repeat parts of a table.</w:t>
          </w:r>
        </w:p>
      </w:docPartBody>
    </w:docPart>
    <w:docPart>
      <w:docPartPr>
        <w:name w:val="8641B4B25FCD4A1F9168CFD7BBE9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06865-909C-4CB0-BC4A-4A00C3EB61D4}"/>
      </w:docPartPr>
      <w:docPartBody>
        <w:p w:rsidR="00000000" w:rsidRDefault="00F1081D" w:rsidP="00F1081D">
          <w:pPr>
            <w:pStyle w:val="8641B4B25FCD4A1F9168CFD7BBE9C065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FBB431C5244DE8B551E5B56EAE0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4B7E-DC89-41FD-A8FA-F71D3106036E}"/>
      </w:docPartPr>
      <w:docPartBody>
        <w:p w:rsidR="00000000" w:rsidRDefault="00F1081D" w:rsidP="00F1081D">
          <w:pPr>
            <w:pStyle w:val="BAFBB431C5244DE8B551E5B56EAE06F4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1D"/>
    <w:rsid w:val="00F1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BCB56831634D818F13DCA0C1DA76FE">
    <w:name w:val="2EBCB56831634D818F13DCA0C1DA76FE"/>
  </w:style>
  <w:style w:type="paragraph" w:customStyle="1" w:styleId="05AE6D5EFB3A425E86FC469AC78EBB02">
    <w:name w:val="05AE6D5EFB3A425E86FC469AC78EBB02"/>
  </w:style>
  <w:style w:type="paragraph" w:customStyle="1" w:styleId="C8CE66F01AA44D52AAE078728300EC08">
    <w:name w:val="C8CE66F01AA44D52AAE078728300EC08"/>
  </w:style>
  <w:style w:type="paragraph" w:customStyle="1" w:styleId="E1F678E2442743C9B29961B3A0628305">
    <w:name w:val="E1F678E2442743C9B29961B3A0628305"/>
  </w:style>
  <w:style w:type="character" w:styleId="nfasis">
    <w:name w:val="Emphasis"/>
    <w:basedOn w:val="Fuentedeprrafopredeter"/>
    <w:uiPriority w:val="2"/>
    <w:unhideWhenUsed/>
    <w:qFormat/>
    <w:rPr>
      <w:color w:val="5B9BD5" w:themeColor="accent1"/>
    </w:rPr>
  </w:style>
  <w:style w:type="paragraph" w:customStyle="1" w:styleId="557A4967B3CA40448F8E3F6607BE8D00">
    <w:name w:val="557A4967B3CA40448F8E3F6607BE8D00"/>
  </w:style>
  <w:style w:type="paragraph" w:customStyle="1" w:styleId="DF0408D0084745F7B17F6F7536E7ABAC">
    <w:name w:val="DF0408D0084745F7B17F6F7536E7ABAC"/>
  </w:style>
  <w:style w:type="paragraph" w:customStyle="1" w:styleId="E5AD942A266447608EDAE7B3F2F19FFF">
    <w:name w:val="E5AD942A266447608EDAE7B3F2F19FFF"/>
  </w:style>
  <w:style w:type="paragraph" w:customStyle="1" w:styleId="Textodelcurrculumvtae">
    <w:name w:val="Texto del currículum vítae"/>
    <w:basedOn w:val="Normal"/>
    <w:qFormat/>
    <w:rsid w:val="00F1081D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F5A8FCA896264429A22F9873F35A7403">
    <w:name w:val="F5A8FCA896264429A22F9873F35A7403"/>
  </w:style>
  <w:style w:type="character" w:styleId="Textodelmarcadordeposicin">
    <w:name w:val="Placeholder Text"/>
    <w:basedOn w:val="Fuentedeprrafopredeter"/>
    <w:uiPriority w:val="99"/>
    <w:semiHidden/>
    <w:rsid w:val="00F1081D"/>
    <w:rPr>
      <w:color w:val="808080"/>
    </w:rPr>
  </w:style>
  <w:style w:type="paragraph" w:customStyle="1" w:styleId="3B854C7FDFF84B44A3FCD9BF726D0A22">
    <w:name w:val="3B854C7FDFF84B44A3FCD9BF726D0A22"/>
  </w:style>
  <w:style w:type="paragraph" w:customStyle="1" w:styleId="9390B0B3E9FA4FD686A0F53CDAEFABC6">
    <w:name w:val="9390B0B3E9FA4FD686A0F53CDAEFABC6"/>
  </w:style>
  <w:style w:type="paragraph" w:customStyle="1" w:styleId="7800473CBAB549B6A07FFDD4458E2A8D">
    <w:name w:val="7800473CBAB549B6A07FFDD4458E2A8D"/>
  </w:style>
  <w:style w:type="paragraph" w:customStyle="1" w:styleId="0726C876EE90430DA331B9EDAE721F0B">
    <w:name w:val="0726C876EE90430DA331B9EDAE721F0B"/>
  </w:style>
  <w:style w:type="paragraph" w:customStyle="1" w:styleId="460B9B217C40467594B7172764A45437">
    <w:name w:val="460B9B217C40467594B7172764A45437"/>
  </w:style>
  <w:style w:type="paragraph" w:customStyle="1" w:styleId="B81B581A2292493B9EDB325132292B25">
    <w:name w:val="B81B581A2292493B9EDB325132292B25"/>
  </w:style>
  <w:style w:type="paragraph" w:customStyle="1" w:styleId="0FFF6EC3D2CE4F629746F4279CC0CA3B">
    <w:name w:val="0FFF6EC3D2CE4F629746F4279CC0CA3B"/>
  </w:style>
  <w:style w:type="paragraph" w:customStyle="1" w:styleId="AAD9B5452CFF4DFDB7CE2FF4B74026BB">
    <w:name w:val="AAD9B5452CFF4DFDB7CE2FF4B74026BB"/>
  </w:style>
  <w:style w:type="paragraph" w:customStyle="1" w:styleId="5E3409EF5BEA411DAFC7677E6F44FCC1">
    <w:name w:val="5E3409EF5BEA411DAFC7677E6F44FCC1"/>
  </w:style>
  <w:style w:type="paragraph" w:customStyle="1" w:styleId="984E9B84ED984954B6C822BF90F89A9D">
    <w:name w:val="984E9B84ED984954B6C822BF90F89A9D"/>
  </w:style>
  <w:style w:type="paragraph" w:customStyle="1" w:styleId="685A89A2EB7A4468BD3BB4F93ECD95FF">
    <w:name w:val="685A89A2EB7A4468BD3BB4F93ECD95FF"/>
  </w:style>
  <w:style w:type="paragraph" w:customStyle="1" w:styleId="5D677FA0783A40CC8A709F5B3ECB2A0A">
    <w:name w:val="5D677FA0783A40CC8A709F5B3ECB2A0A"/>
  </w:style>
  <w:style w:type="paragraph" w:customStyle="1" w:styleId="E57BB9A8C64F4BA0937925EE0161E5C4">
    <w:name w:val="E57BB9A8C64F4BA0937925EE0161E5C4"/>
  </w:style>
  <w:style w:type="paragraph" w:customStyle="1" w:styleId="90D117B5746247EAAF3DD3B783FC210A">
    <w:name w:val="90D117B5746247EAAF3DD3B783FC210A"/>
    <w:rsid w:val="00F1081D"/>
  </w:style>
  <w:style w:type="paragraph" w:customStyle="1" w:styleId="717C7561D30C4B238E7B0955906E2421">
    <w:name w:val="717C7561D30C4B238E7B0955906E2421"/>
    <w:rsid w:val="00F1081D"/>
  </w:style>
  <w:style w:type="paragraph" w:customStyle="1" w:styleId="2904932B4B0641A483CC688B4ACCEF7E">
    <w:name w:val="2904932B4B0641A483CC688B4ACCEF7E"/>
    <w:rsid w:val="00F1081D"/>
  </w:style>
  <w:style w:type="paragraph" w:customStyle="1" w:styleId="26EB11DCB2FD4BFB851483F898942C47">
    <w:name w:val="26EB11DCB2FD4BFB851483F898942C47"/>
    <w:rsid w:val="00F1081D"/>
  </w:style>
  <w:style w:type="paragraph" w:customStyle="1" w:styleId="EC268D48D01A459EB85DF8AA86D52FDD">
    <w:name w:val="EC268D48D01A459EB85DF8AA86D52FDD"/>
    <w:rsid w:val="00F1081D"/>
  </w:style>
  <w:style w:type="paragraph" w:customStyle="1" w:styleId="39793F9992334692B628C19242D59C4A">
    <w:name w:val="39793F9992334692B628C19242D59C4A"/>
    <w:rsid w:val="00F1081D"/>
  </w:style>
  <w:style w:type="paragraph" w:customStyle="1" w:styleId="B49A5FE705EB49FFAFF280FB8BBE650B">
    <w:name w:val="B49A5FE705EB49FFAFF280FB8BBE650B"/>
    <w:rsid w:val="00F1081D"/>
  </w:style>
  <w:style w:type="paragraph" w:customStyle="1" w:styleId="96F5DA57A4BA4B9FA932358A35C2409B">
    <w:name w:val="96F5DA57A4BA4B9FA932358A35C2409B"/>
    <w:rsid w:val="00F1081D"/>
  </w:style>
  <w:style w:type="paragraph" w:customStyle="1" w:styleId="1EC618946E6A4D8BBFC57F190962E0AE">
    <w:name w:val="1EC618946E6A4D8BBFC57F190962E0AE"/>
    <w:rsid w:val="00F1081D"/>
  </w:style>
  <w:style w:type="paragraph" w:customStyle="1" w:styleId="938D1D34A4EB44369529D4B16B323DDA">
    <w:name w:val="938D1D34A4EB44369529D4B16B323DDA"/>
    <w:rsid w:val="00F1081D"/>
  </w:style>
  <w:style w:type="paragraph" w:customStyle="1" w:styleId="A0C8CB72470E40AF8BEB2D1F7AD76592">
    <w:name w:val="A0C8CB72470E40AF8BEB2D1F7AD76592"/>
    <w:rsid w:val="00F1081D"/>
  </w:style>
  <w:style w:type="paragraph" w:customStyle="1" w:styleId="CEBF2747DB6D448692AB708654D2EE78">
    <w:name w:val="CEBF2747DB6D448692AB708654D2EE78"/>
    <w:rsid w:val="00F1081D"/>
  </w:style>
  <w:style w:type="paragraph" w:customStyle="1" w:styleId="58075481B915446180C2BA6F43510C7D">
    <w:name w:val="58075481B915446180C2BA6F43510C7D"/>
    <w:rsid w:val="00F1081D"/>
  </w:style>
  <w:style w:type="paragraph" w:customStyle="1" w:styleId="8816234E2A26472AB7AB6F855D8D7DD7">
    <w:name w:val="8816234E2A26472AB7AB6F855D8D7DD7"/>
    <w:rsid w:val="00F1081D"/>
  </w:style>
  <w:style w:type="paragraph" w:customStyle="1" w:styleId="58FE05639FCE419C9BFF84C4FA1E7C8D">
    <w:name w:val="58FE05639FCE419C9BFF84C4FA1E7C8D"/>
    <w:rsid w:val="00F1081D"/>
  </w:style>
  <w:style w:type="paragraph" w:customStyle="1" w:styleId="B8B560382BBF4D9988229C06322ACFA7">
    <w:name w:val="B8B560382BBF4D9988229C06322ACFA7"/>
    <w:rsid w:val="00F1081D"/>
  </w:style>
  <w:style w:type="paragraph" w:customStyle="1" w:styleId="2ED18C24BE0F4315BDBD52B6A24DC9D6">
    <w:name w:val="2ED18C24BE0F4315BDBD52B6A24DC9D6"/>
    <w:rsid w:val="00F1081D"/>
  </w:style>
  <w:style w:type="paragraph" w:customStyle="1" w:styleId="B6764F6DD156421DAEFCA5BD333B3DBE">
    <w:name w:val="B6764F6DD156421DAEFCA5BD333B3DBE"/>
    <w:rsid w:val="00F1081D"/>
  </w:style>
  <w:style w:type="paragraph" w:customStyle="1" w:styleId="A6871E5C398A4BB58BF65764DD47D752">
    <w:name w:val="A6871E5C398A4BB58BF65764DD47D752"/>
    <w:rsid w:val="00F1081D"/>
  </w:style>
  <w:style w:type="paragraph" w:customStyle="1" w:styleId="A2DFD4481D734FE98874492643BC8FB8">
    <w:name w:val="A2DFD4481D734FE98874492643BC8FB8"/>
    <w:rsid w:val="00F1081D"/>
  </w:style>
  <w:style w:type="paragraph" w:customStyle="1" w:styleId="E8F413F9220942F98B4229919521317D">
    <w:name w:val="E8F413F9220942F98B4229919521317D"/>
    <w:rsid w:val="00F1081D"/>
  </w:style>
  <w:style w:type="paragraph" w:customStyle="1" w:styleId="3BD46B874152499E8ADDCA0036E5E27B">
    <w:name w:val="3BD46B874152499E8ADDCA0036E5E27B"/>
    <w:rsid w:val="00F1081D"/>
  </w:style>
  <w:style w:type="paragraph" w:customStyle="1" w:styleId="E2338868673F45399C9590FCA312DDEC">
    <w:name w:val="E2338868673F45399C9590FCA312DDEC"/>
    <w:rsid w:val="00F1081D"/>
  </w:style>
  <w:style w:type="paragraph" w:customStyle="1" w:styleId="47E2EB1DF2494E9A879F9C1A8C17766C">
    <w:name w:val="47E2EB1DF2494E9A879F9C1A8C17766C"/>
    <w:rsid w:val="00F1081D"/>
  </w:style>
  <w:style w:type="paragraph" w:customStyle="1" w:styleId="0095F5C300AD4902A412F830045AF806">
    <w:name w:val="0095F5C300AD4902A412F830045AF806"/>
    <w:rsid w:val="00F1081D"/>
  </w:style>
  <w:style w:type="paragraph" w:customStyle="1" w:styleId="39E0BCE4003B4CA7968089C7AC356A30">
    <w:name w:val="39E0BCE4003B4CA7968089C7AC356A30"/>
    <w:rsid w:val="00F1081D"/>
  </w:style>
  <w:style w:type="paragraph" w:customStyle="1" w:styleId="4F74BE0209A440E8A704C8A5F651C69A">
    <w:name w:val="4F74BE0209A440E8A704C8A5F651C69A"/>
    <w:rsid w:val="00F1081D"/>
  </w:style>
  <w:style w:type="paragraph" w:customStyle="1" w:styleId="D85EA5842277446B98B931FF39693A2D">
    <w:name w:val="D85EA5842277446B98B931FF39693A2D"/>
    <w:rsid w:val="00F1081D"/>
  </w:style>
  <w:style w:type="paragraph" w:customStyle="1" w:styleId="AF9CE4A57338442797E66B10B3ABE392">
    <w:name w:val="AF9CE4A57338442797E66B10B3ABE392"/>
    <w:rsid w:val="00F1081D"/>
  </w:style>
  <w:style w:type="paragraph" w:customStyle="1" w:styleId="8150961FCF294687955C658E86A9329D">
    <w:name w:val="8150961FCF294687955C658E86A9329D"/>
    <w:rsid w:val="00F1081D"/>
  </w:style>
  <w:style w:type="paragraph" w:customStyle="1" w:styleId="C72BB027C13247C6B085D9D6A694BA51">
    <w:name w:val="C72BB027C13247C6B085D9D6A694BA51"/>
    <w:rsid w:val="00F1081D"/>
  </w:style>
  <w:style w:type="paragraph" w:customStyle="1" w:styleId="A1D882CCBA3F46818E52FFCA4F43C128">
    <w:name w:val="A1D882CCBA3F46818E52FFCA4F43C128"/>
    <w:rsid w:val="00F1081D"/>
  </w:style>
  <w:style w:type="paragraph" w:customStyle="1" w:styleId="8080F77E945E40B5A8653C7AB31F282E">
    <w:name w:val="8080F77E945E40B5A8653C7AB31F282E"/>
    <w:rsid w:val="00F1081D"/>
  </w:style>
  <w:style w:type="paragraph" w:customStyle="1" w:styleId="99CE417BF8B9451792076114AF479306">
    <w:name w:val="99CE417BF8B9451792076114AF479306"/>
    <w:rsid w:val="00F1081D"/>
  </w:style>
  <w:style w:type="paragraph" w:customStyle="1" w:styleId="DD87D0FF696F45D59A807EE50B065648">
    <w:name w:val="DD87D0FF696F45D59A807EE50B065648"/>
    <w:rsid w:val="00F1081D"/>
  </w:style>
  <w:style w:type="paragraph" w:customStyle="1" w:styleId="BBBFB1FA46FC47BD983E406C8974B582">
    <w:name w:val="BBBFB1FA46FC47BD983E406C8974B582"/>
    <w:rsid w:val="00F1081D"/>
  </w:style>
  <w:style w:type="paragraph" w:customStyle="1" w:styleId="48AB659A71184AEF8DC53312572CB702">
    <w:name w:val="48AB659A71184AEF8DC53312572CB702"/>
    <w:rsid w:val="00F1081D"/>
  </w:style>
  <w:style w:type="paragraph" w:customStyle="1" w:styleId="F9C96EBD6F044358B04600224ECB52FF">
    <w:name w:val="F9C96EBD6F044358B04600224ECB52FF"/>
    <w:rsid w:val="00F1081D"/>
  </w:style>
  <w:style w:type="paragraph" w:customStyle="1" w:styleId="3ACD402054F9416E8FFB41AF4C6A3559">
    <w:name w:val="3ACD402054F9416E8FFB41AF4C6A3559"/>
    <w:rsid w:val="00F1081D"/>
  </w:style>
  <w:style w:type="paragraph" w:customStyle="1" w:styleId="0ACE9033FFD34293B9004203654890C6">
    <w:name w:val="0ACE9033FFD34293B9004203654890C6"/>
    <w:rsid w:val="00F1081D"/>
  </w:style>
  <w:style w:type="paragraph" w:customStyle="1" w:styleId="82F97D1B29D34745B863DE1CB3DA4F0F">
    <w:name w:val="82F97D1B29D34745B863DE1CB3DA4F0F"/>
    <w:rsid w:val="00F1081D"/>
  </w:style>
  <w:style w:type="paragraph" w:customStyle="1" w:styleId="7FE58058266049EBB612C792ED80B022">
    <w:name w:val="7FE58058266049EBB612C792ED80B022"/>
    <w:rsid w:val="00F1081D"/>
  </w:style>
  <w:style w:type="paragraph" w:customStyle="1" w:styleId="721E91F621C64ECC9AF54647A437F3A9">
    <w:name w:val="721E91F621C64ECC9AF54647A437F3A9"/>
    <w:rsid w:val="00F1081D"/>
  </w:style>
  <w:style w:type="paragraph" w:customStyle="1" w:styleId="10847D8E60DD4031A45D17F1003BF871">
    <w:name w:val="10847D8E60DD4031A45D17F1003BF871"/>
    <w:rsid w:val="00F1081D"/>
  </w:style>
  <w:style w:type="paragraph" w:customStyle="1" w:styleId="07104C711306429B99ED25CD56E30332">
    <w:name w:val="07104C711306429B99ED25CD56E30332"/>
    <w:rsid w:val="00F1081D"/>
  </w:style>
  <w:style w:type="paragraph" w:customStyle="1" w:styleId="4EB8E31E29A247DA9A13A6508944B274">
    <w:name w:val="4EB8E31E29A247DA9A13A6508944B274"/>
    <w:rsid w:val="00F1081D"/>
  </w:style>
  <w:style w:type="paragraph" w:customStyle="1" w:styleId="EF1F2876487E44988C05DE5FFE06C6D1">
    <w:name w:val="EF1F2876487E44988C05DE5FFE06C6D1"/>
    <w:rsid w:val="00F1081D"/>
  </w:style>
  <w:style w:type="paragraph" w:customStyle="1" w:styleId="7E9ABF0ABF26481885083CE5BEEBB6C3">
    <w:name w:val="7E9ABF0ABF26481885083CE5BEEBB6C3"/>
    <w:rsid w:val="00F1081D"/>
  </w:style>
  <w:style w:type="paragraph" w:customStyle="1" w:styleId="50A8291F24334531BD65B52CA74AE23C">
    <w:name w:val="50A8291F24334531BD65B52CA74AE23C"/>
    <w:rsid w:val="00F1081D"/>
  </w:style>
  <w:style w:type="paragraph" w:customStyle="1" w:styleId="7C11CE76421F4FCCA8F99CFF61D8B31B">
    <w:name w:val="7C11CE76421F4FCCA8F99CFF61D8B31B"/>
    <w:rsid w:val="00F1081D"/>
  </w:style>
  <w:style w:type="paragraph" w:customStyle="1" w:styleId="EF53B844F2E84FA597CEE687140A19FD">
    <w:name w:val="EF53B844F2E84FA597CEE687140A19FD"/>
    <w:rsid w:val="00F1081D"/>
  </w:style>
  <w:style w:type="paragraph" w:customStyle="1" w:styleId="D87A47A1F2BB4144B69B1D10FA9CC04C">
    <w:name w:val="D87A47A1F2BB4144B69B1D10FA9CC04C"/>
    <w:rsid w:val="00F1081D"/>
  </w:style>
  <w:style w:type="paragraph" w:customStyle="1" w:styleId="F8B8243BDB524FBEAB7DAC7794223474">
    <w:name w:val="F8B8243BDB524FBEAB7DAC7794223474"/>
    <w:rsid w:val="00F1081D"/>
  </w:style>
  <w:style w:type="paragraph" w:customStyle="1" w:styleId="DF2B763086FA41209ABBE0E926271719">
    <w:name w:val="DF2B763086FA41209ABBE0E926271719"/>
    <w:rsid w:val="00F1081D"/>
  </w:style>
  <w:style w:type="paragraph" w:customStyle="1" w:styleId="139292523A7244D09F91AB8FCBA34785">
    <w:name w:val="139292523A7244D09F91AB8FCBA34785"/>
    <w:rsid w:val="00F1081D"/>
  </w:style>
  <w:style w:type="paragraph" w:customStyle="1" w:styleId="DBBF81DCA9334A1497F0C3E21CCB58EC">
    <w:name w:val="DBBF81DCA9334A1497F0C3E21CCB58EC"/>
    <w:rsid w:val="00F1081D"/>
  </w:style>
  <w:style w:type="paragraph" w:customStyle="1" w:styleId="C87324C610F44D30B3395A3D7793A028">
    <w:name w:val="C87324C610F44D30B3395A3D7793A028"/>
    <w:rsid w:val="00F1081D"/>
  </w:style>
  <w:style w:type="paragraph" w:customStyle="1" w:styleId="762BE983DA7A40B78375858FE127B986">
    <w:name w:val="762BE983DA7A40B78375858FE127B986"/>
    <w:rsid w:val="00F1081D"/>
  </w:style>
  <w:style w:type="paragraph" w:customStyle="1" w:styleId="8B73E37DD23547E18C462D6A6690EE05">
    <w:name w:val="8B73E37DD23547E18C462D6A6690EE05"/>
    <w:rsid w:val="00F1081D"/>
  </w:style>
  <w:style w:type="paragraph" w:customStyle="1" w:styleId="7045EC28EEEB42ABBFB31AE8AEC1D813">
    <w:name w:val="7045EC28EEEB42ABBFB31AE8AEC1D813"/>
    <w:rsid w:val="00F1081D"/>
  </w:style>
  <w:style w:type="paragraph" w:customStyle="1" w:styleId="C0A0E72741A7448DAC0049DF515F7825">
    <w:name w:val="C0A0E72741A7448DAC0049DF515F7825"/>
    <w:rsid w:val="00F1081D"/>
  </w:style>
  <w:style w:type="paragraph" w:customStyle="1" w:styleId="A4EB7FC33E0F4E72937A0C849CECF02D">
    <w:name w:val="A4EB7FC33E0F4E72937A0C849CECF02D"/>
    <w:rsid w:val="00F1081D"/>
  </w:style>
  <w:style w:type="paragraph" w:customStyle="1" w:styleId="549299222B8B441FAA5DDD201CFCB09B">
    <w:name w:val="549299222B8B441FAA5DDD201CFCB09B"/>
    <w:rsid w:val="00F1081D"/>
  </w:style>
  <w:style w:type="paragraph" w:customStyle="1" w:styleId="A30CBC72E75B4BF9B2CEBF8140F80561">
    <w:name w:val="A30CBC72E75B4BF9B2CEBF8140F80561"/>
    <w:rsid w:val="00F1081D"/>
  </w:style>
  <w:style w:type="paragraph" w:customStyle="1" w:styleId="A7BA6A1A05D54CD989186397BC8E0CFA">
    <w:name w:val="A7BA6A1A05D54CD989186397BC8E0CFA"/>
    <w:rsid w:val="00F1081D"/>
  </w:style>
  <w:style w:type="paragraph" w:customStyle="1" w:styleId="9C2B2CE3A96B4975B60E300A3B23FBBC">
    <w:name w:val="9C2B2CE3A96B4975B60E300A3B23FBBC"/>
    <w:rsid w:val="00F1081D"/>
  </w:style>
  <w:style w:type="paragraph" w:customStyle="1" w:styleId="E7A5C62883134D8A8B5E926D879FA8CD">
    <w:name w:val="E7A5C62883134D8A8B5E926D879FA8CD"/>
    <w:rsid w:val="00F1081D"/>
  </w:style>
  <w:style w:type="paragraph" w:customStyle="1" w:styleId="C15F284DA6284FA8B581BB99D63FE2B7">
    <w:name w:val="C15F284DA6284FA8B581BB99D63FE2B7"/>
    <w:rsid w:val="00F1081D"/>
  </w:style>
  <w:style w:type="paragraph" w:customStyle="1" w:styleId="441E50FDEE9B4FDCB7D0EF4916046A49">
    <w:name w:val="441E50FDEE9B4FDCB7D0EF4916046A49"/>
    <w:rsid w:val="00F1081D"/>
  </w:style>
  <w:style w:type="paragraph" w:customStyle="1" w:styleId="E90FB02972E142659381A08A9EFB1554">
    <w:name w:val="E90FB02972E142659381A08A9EFB1554"/>
    <w:rsid w:val="00F1081D"/>
  </w:style>
  <w:style w:type="paragraph" w:customStyle="1" w:styleId="8641B4B25FCD4A1F9168CFD7BBE9C065">
    <w:name w:val="8641B4B25FCD4A1F9168CFD7BBE9C065"/>
    <w:rsid w:val="00F1081D"/>
  </w:style>
  <w:style w:type="paragraph" w:customStyle="1" w:styleId="BAFBB431C5244DE8B551E5B56EAE06F4">
    <w:name w:val="BAFBB431C5244DE8B551E5B56EAE06F4"/>
    <w:rsid w:val="00F10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50158703</CompanyPhone>
  <CompanyFax/>
  <CompanyEmail>Hector-rodriguez@hotmail.cl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115864B2-2DDC-4E39-90F2-5F0E8005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atemporal</Template>
  <TotalTime>49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keywords>552-544870</cp:keywords>
  <cp:lastModifiedBy>Luis Ardiles</cp:lastModifiedBy>
  <cp:revision>1</cp:revision>
  <dcterms:created xsi:type="dcterms:W3CDTF">2015-04-23T02:20:00Z</dcterms:created>
  <dcterms:modified xsi:type="dcterms:W3CDTF">2015-04-23T03:10:00Z</dcterms:modified>
  <cp:category>Antofagasta , chile 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